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ECA2A" w14:textId="77777777" w:rsidR="001E0C72" w:rsidRPr="00553D91" w:rsidRDefault="00CE0DF7" w:rsidP="001E0C72">
      <w:pPr>
        <w:rPr>
          <w:b/>
          <w:sz w:val="32"/>
        </w:rPr>
      </w:pPr>
      <w:r w:rsidRPr="00553D91">
        <w:rPr>
          <w:rFonts w:ascii="Arial" w:hAnsi="Arial"/>
          <w:b/>
          <w:sz w:val="30"/>
        </w:rPr>
        <w:t>Bestätigung</w:t>
      </w:r>
    </w:p>
    <w:p w14:paraId="544E69B9" w14:textId="782BB568" w:rsidR="007260A4" w:rsidRPr="00CE72F0" w:rsidRDefault="007260A4" w:rsidP="00AD19DA">
      <w:pPr>
        <w:rPr>
          <w:sz w:val="32"/>
        </w:rPr>
      </w:pPr>
      <w:r w:rsidRPr="00CE72F0">
        <w:rPr>
          <w:sz w:val="32"/>
        </w:rPr>
        <w:t>über d</w:t>
      </w:r>
      <w:r w:rsidR="002C0B71">
        <w:rPr>
          <w:sz w:val="32"/>
        </w:rPr>
        <w:t xml:space="preserve">as Engagement </w:t>
      </w:r>
      <w:r w:rsidRPr="00CE72F0">
        <w:rPr>
          <w:sz w:val="32"/>
        </w:rPr>
        <w:t xml:space="preserve">in unserer </w:t>
      </w:r>
      <w:r w:rsidR="00B32492">
        <w:rPr>
          <w:sz w:val="32"/>
        </w:rPr>
        <w:t>Institution</w:t>
      </w:r>
      <w:r w:rsidRPr="00CE72F0">
        <w:rPr>
          <w:sz w:val="32"/>
        </w:rPr>
        <w:t xml:space="preserve"> </w:t>
      </w:r>
    </w:p>
    <w:p w14:paraId="5F3ACE73" w14:textId="3C473180" w:rsidR="00CE0DF7" w:rsidRPr="008A0CB6" w:rsidRDefault="00EF4D73" w:rsidP="00AD19DA">
      <w:pPr>
        <w:rPr>
          <w:i/>
          <w:sz w:val="32"/>
        </w:rPr>
      </w:pPr>
      <w:sdt>
        <w:sdtPr>
          <w:rPr>
            <w:i/>
          </w:rPr>
          <w:id w:val="-583761981"/>
          <w:placeholder>
            <w:docPart w:val="DefaultPlaceholder_-1854013440"/>
          </w:placeholder>
        </w:sdtPr>
        <w:sdtEndPr/>
        <w:sdtContent>
          <w:r w:rsidR="00EB3A7A" w:rsidRPr="008A0CB6">
            <w:rPr>
              <w:i/>
              <w:sz w:val="28"/>
              <w:szCs w:val="28"/>
            </w:rPr>
            <w:t xml:space="preserve">Name der </w:t>
          </w:r>
          <w:r w:rsidR="0027580F">
            <w:rPr>
              <w:i/>
              <w:sz w:val="28"/>
              <w:szCs w:val="28"/>
            </w:rPr>
            <w:t>Institution</w:t>
          </w:r>
        </w:sdtContent>
      </w:sdt>
      <w:r w:rsidR="001E0C72" w:rsidRPr="008A0CB6">
        <w:rPr>
          <w:i/>
        </w:rPr>
        <w:tab/>
      </w:r>
    </w:p>
    <w:p w14:paraId="6E0EEF5C" w14:textId="77777777" w:rsidR="001E0C72" w:rsidRPr="00CE72F0" w:rsidRDefault="001E0C72" w:rsidP="00CE0DF7">
      <w:pPr>
        <w:spacing w:after="240"/>
      </w:pPr>
    </w:p>
    <w:p w14:paraId="4E01979A" w14:textId="6ABD61A6" w:rsidR="00786645" w:rsidRPr="00CE72F0" w:rsidRDefault="00CE0DF7" w:rsidP="00CE0DF7">
      <w:pPr>
        <w:spacing w:after="240"/>
      </w:pPr>
      <w:r w:rsidRPr="00CE72F0">
        <w:t>Hiermit bestätigen wir</w:t>
      </w:r>
      <w:r w:rsidR="00EB3A7A" w:rsidRPr="00CE72F0">
        <w:t>, dass</w:t>
      </w:r>
      <w:r w:rsidRPr="00CE72F0">
        <w:t xml:space="preserve"> </w:t>
      </w:r>
      <w:sdt>
        <w:sdtPr>
          <w:rPr>
            <w:i/>
          </w:rPr>
          <w:id w:val="-900974840"/>
          <w:placeholder>
            <w:docPart w:val="DefaultPlaceholder_-1854013440"/>
          </w:placeholder>
        </w:sdtPr>
        <w:sdtEndPr/>
        <w:sdtContent>
          <w:r w:rsidR="00CE72F0" w:rsidRPr="008A0CB6">
            <w:rPr>
              <w:i/>
            </w:rPr>
            <w:t>[</w:t>
          </w:r>
          <w:r w:rsidR="0020416A" w:rsidRPr="008A0CB6">
            <w:rPr>
              <w:i/>
            </w:rPr>
            <w:t>Vorname, Nachname</w:t>
          </w:r>
          <w:r w:rsidR="00CE72F0" w:rsidRPr="008A0CB6">
            <w:rPr>
              <w:i/>
            </w:rPr>
            <w:t>]</w:t>
          </w:r>
        </w:sdtContent>
      </w:sdt>
      <w:r w:rsidR="00EB3A7A" w:rsidRPr="00CE72F0">
        <w:t xml:space="preserve">, geboren am </w:t>
      </w:r>
      <w:sdt>
        <w:sdtPr>
          <w:rPr>
            <w:rFonts w:eastAsiaTheme="minorEastAsia"/>
            <w:i/>
            <w:lang w:eastAsia="zh-CN"/>
          </w:rPr>
          <w:id w:val="1712610769"/>
          <w:placeholder>
            <w:docPart w:val="29E6935B8B73458581F701DA825EFF1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E72F0" w:rsidRPr="008A0CB6">
            <w:rPr>
              <w:rFonts w:eastAsiaTheme="minorEastAsia"/>
              <w:i/>
              <w:lang w:eastAsia="zh-CN"/>
            </w:rPr>
            <w:t>[Tag, Monat, Jahr]</w:t>
          </w:r>
        </w:sdtContent>
      </w:sdt>
      <w:r w:rsidR="00EB3A7A" w:rsidRPr="00CE72F0">
        <w:t>, im Zeitraum vom</w:t>
      </w:r>
      <w:r w:rsidR="00EB3A7A" w:rsidRPr="00CE72F0">
        <w:rPr>
          <w:rFonts w:eastAsiaTheme="minorEastAsia"/>
          <w:lang w:eastAsia="zh-CN"/>
        </w:rPr>
        <w:t xml:space="preserve"> </w:t>
      </w:r>
      <w:sdt>
        <w:sdtPr>
          <w:rPr>
            <w:rFonts w:eastAsiaTheme="minorEastAsia"/>
            <w:i/>
            <w:lang w:eastAsia="zh-CN"/>
          </w:rPr>
          <w:id w:val="-280648379"/>
          <w:placeholder>
            <w:docPart w:val="75F918E1490F4C209A7D68BC9F190FB3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E72F0" w:rsidRPr="008A0CB6">
            <w:rPr>
              <w:rFonts w:eastAsiaTheme="minorEastAsia"/>
              <w:i/>
              <w:lang w:eastAsia="zh-CN"/>
            </w:rPr>
            <w:t>[Tag, Monat, Jahr]</w:t>
          </w:r>
        </w:sdtContent>
      </w:sdt>
      <w:r w:rsidR="00EB3A7A" w:rsidRPr="00CE72F0">
        <w:rPr>
          <w:rFonts w:eastAsiaTheme="minorEastAsia"/>
          <w:lang w:eastAsia="zh-CN"/>
        </w:rPr>
        <w:t xml:space="preserve"> </w:t>
      </w:r>
      <w:r w:rsidR="00EB3A7A" w:rsidRPr="00CE72F0">
        <w:t xml:space="preserve">bis zum </w:t>
      </w:r>
      <w:sdt>
        <w:sdtPr>
          <w:rPr>
            <w:rFonts w:eastAsiaTheme="minorEastAsia"/>
            <w:i/>
            <w:lang w:eastAsia="zh-CN"/>
          </w:rPr>
          <w:id w:val="1713303089"/>
          <w:placeholder>
            <w:docPart w:val="476702EF25634869B5354B721E92A19F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E72F0" w:rsidRPr="008A0CB6">
            <w:rPr>
              <w:rFonts w:eastAsiaTheme="minorEastAsia"/>
              <w:i/>
              <w:lang w:eastAsia="zh-CN"/>
            </w:rPr>
            <w:t>[Tag, Monat, Jahr]</w:t>
          </w:r>
        </w:sdtContent>
      </w:sdt>
      <w:r w:rsidR="00EB3A7A" w:rsidRPr="00CE72F0">
        <w:rPr>
          <w:rFonts w:eastAsiaTheme="minorEastAsia"/>
          <w:lang w:eastAsia="zh-CN"/>
        </w:rPr>
        <w:t xml:space="preserve"> </w:t>
      </w:r>
      <w:r w:rsidR="002C0B71">
        <w:rPr>
          <w:rFonts w:eastAsiaTheme="minorEastAsia"/>
          <w:lang w:eastAsia="zh-CN"/>
        </w:rPr>
        <w:t xml:space="preserve">sich </w:t>
      </w:r>
      <w:r w:rsidR="00786645" w:rsidRPr="00CE72F0">
        <w:t xml:space="preserve">in unserer </w:t>
      </w:r>
      <w:proofErr w:type="spellStart"/>
      <w:r w:rsidR="00B32492">
        <w:t>Insitution</w:t>
      </w:r>
      <w:proofErr w:type="spellEnd"/>
      <w:r w:rsidR="00786645" w:rsidRPr="00CE72F0">
        <w:t xml:space="preserve"> </w:t>
      </w:r>
      <w:sdt>
        <w:sdtPr>
          <w:rPr>
            <w:i/>
          </w:rPr>
          <w:id w:val="1786307501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786645" w:rsidRPr="008A0CB6">
            <w:rPr>
              <w:i/>
            </w:rPr>
            <w:t xml:space="preserve">[Name der </w:t>
          </w:r>
          <w:r w:rsidR="00F034A5">
            <w:rPr>
              <w:i/>
            </w:rPr>
            <w:t>Institution</w:t>
          </w:r>
          <w:bookmarkStart w:id="0" w:name="_GoBack"/>
          <w:bookmarkEnd w:id="0"/>
          <w:r w:rsidR="00786645" w:rsidRPr="00CE72F0">
            <w:t>]</w:t>
          </w:r>
        </w:sdtContent>
      </w:sdt>
      <w:r w:rsidR="00786645" w:rsidRPr="00CE72F0">
        <w:t xml:space="preserve"> </w:t>
      </w:r>
      <w:r w:rsidR="002C0B71">
        <w:t>ehrenamtlich engagiert hat</w:t>
      </w:r>
      <w:r w:rsidR="00786645" w:rsidRPr="00CE72F0">
        <w:t>.</w:t>
      </w:r>
    </w:p>
    <w:p w14:paraId="3DFF8043" w14:textId="25EAFACF" w:rsidR="0017563D" w:rsidRDefault="0017563D" w:rsidP="00CE0DF7">
      <w:pPr>
        <w:spacing w:after="240"/>
      </w:pPr>
      <w:r w:rsidRPr="0017563D">
        <w:t xml:space="preserve">Der durchschnittliche zeitliche Aufwand betrug während dieses Zeitraums etwa </w:t>
      </w:r>
      <w:sdt>
        <w:sdtPr>
          <w:id w:val="-2058845678"/>
          <w:placeholder>
            <w:docPart w:val="DefaultPlaceholder_-1854013440"/>
          </w:placeholder>
        </w:sdtPr>
        <w:sdtEndPr/>
        <w:sdtContent>
          <w:r w:rsidRPr="0017563D">
            <w:t>[0]</w:t>
          </w:r>
        </w:sdtContent>
      </w:sdt>
      <w:r w:rsidRPr="0017563D">
        <w:t xml:space="preserve"> Stunden pro Woche.</w:t>
      </w:r>
    </w:p>
    <w:p w14:paraId="64ACEFD3" w14:textId="4165BCCF" w:rsidR="007260A4" w:rsidRPr="00CE72F0" w:rsidRDefault="007260A4" w:rsidP="00CE0DF7">
      <w:pPr>
        <w:spacing w:after="240"/>
      </w:pPr>
      <w:r w:rsidRPr="00CE72F0">
        <w:t xml:space="preserve">Unsere </w:t>
      </w:r>
      <w:r w:rsidR="0027580F">
        <w:t>Institution</w:t>
      </w:r>
      <w:r w:rsidRPr="00CE72F0">
        <w:t xml:space="preserve"> </w:t>
      </w:r>
      <w:sdt>
        <w:sdtPr>
          <w:rPr>
            <w:i/>
          </w:rPr>
          <w:id w:val="-405230686"/>
          <w:placeholder>
            <w:docPart w:val="DefaultPlaceholder_-1854013440"/>
          </w:placeholder>
        </w:sdtPr>
        <w:sdtEndPr/>
        <w:sdtContent>
          <w:r w:rsidRPr="008A0CB6">
            <w:rPr>
              <w:i/>
            </w:rPr>
            <w:t xml:space="preserve">[Name der </w:t>
          </w:r>
          <w:r w:rsidR="0027580F">
            <w:rPr>
              <w:i/>
            </w:rPr>
            <w:t>Institution</w:t>
          </w:r>
          <w:r w:rsidRPr="008A0CB6">
            <w:rPr>
              <w:i/>
            </w:rPr>
            <w:t>]</w:t>
          </w:r>
        </w:sdtContent>
      </w:sdt>
      <w:r w:rsidRPr="00CE72F0">
        <w:t xml:space="preserve"> verfolgt das Ziel, </w:t>
      </w:r>
      <w:sdt>
        <w:sdtPr>
          <w:rPr>
            <w:i/>
          </w:rPr>
          <w:id w:val="-904060662"/>
          <w:placeholder>
            <w:docPart w:val="DefaultPlaceholder_-1854013440"/>
          </w:placeholder>
        </w:sdtPr>
        <w:sdtEndPr/>
        <w:sdtContent>
          <w:r w:rsidRPr="008A0CB6">
            <w:rPr>
              <w:i/>
            </w:rPr>
            <w:t xml:space="preserve">[Beschreibung der Ziele bzw. Hauptaktivitäten der </w:t>
          </w:r>
          <w:r w:rsidR="0027580F">
            <w:rPr>
              <w:i/>
            </w:rPr>
            <w:t>Institution</w:t>
          </w:r>
          <w:r w:rsidRPr="008A0CB6">
            <w:rPr>
              <w:i/>
            </w:rPr>
            <w:t>]</w:t>
          </w:r>
        </w:sdtContent>
      </w:sdt>
      <w:r w:rsidRPr="00CE72F0">
        <w:t>.</w:t>
      </w:r>
    </w:p>
    <w:p w14:paraId="59794D23" w14:textId="1C103905" w:rsidR="007260A4" w:rsidRPr="00CE72F0" w:rsidRDefault="007260A4" w:rsidP="007260A4">
      <w:pPr>
        <w:spacing w:after="240"/>
      </w:pPr>
      <w:r w:rsidRPr="00CE72F0">
        <w:t xml:space="preserve">Im Rahmen </w:t>
      </w:r>
      <w:sdt>
        <w:sdtPr>
          <w:rPr>
            <w:i/>
          </w:rPr>
          <w:id w:val="1753927961"/>
          <w:placeholder>
            <w:docPart w:val="DefaultPlaceholder_-1854013440"/>
          </w:placeholder>
        </w:sdtPr>
        <w:sdtEndPr/>
        <w:sdtContent>
          <w:r w:rsidR="00740D7A" w:rsidRPr="008A0CB6">
            <w:rPr>
              <w:i/>
            </w:rPr>
            <w:t>[</w:t>
          </w:r>
          <w:r w:rsidRPr="008A0CB6">
            <w:rPr>
              <w:i/>
            </w:rPr>
            <w:t>seine</w:t>
          </w:r>
          <w:r w:rsidR="002C0B71">
            <w:rPr>
              <w:i/>
            </w:rPr>
            <w:t>s</w:t>
          </w:r>
          <w:r w:rsidRPr="008A0CB6">
            <w:rPr>
              <w:i/>
            </w:rPr>
            <w:t>/ihre</w:t>
          </w:r>
          <w:r w:rsidR="002C0B71">
            <w:rPr>
              <w:i/>
            </w:rPr>
            <w:t>s</w:t>
          </w:r>
          <w:r w:rsidR="00740D7A" w:rsidRPr="008A0CB6">
            <w:rPr>
              <w:i/>
            </w:rPr>
            <w:t>]</w:t>
          </w:r>
        </w:sdtContent>
      </w:sdt>
      <w:r w:rsidRPr="00CE72F0">
        <w:t xml:space="preserve"> </w:t>
      </w:r>
      <w:r w:rsidR="002C0B71">
        <w:t>Engagements</w:t>
      </w:r>
      <w:r w:rsidRPr="00CE72F0">
        <w:t xml:space="preserve"> übernahm </w:t>
      </w:r>
      <w:sdt>
        <w:sdtPr>
          <w:id w:val="162127705"/>
          <w:placeholder>
            <w:docPart w:val="DefaultPlaceholder_-1854013440"/>
          </w:placeholder>
        </w:sdtPr>
        <w:sdtEndPr/>
        <w:sdtContent>
          <w:sdt>
            <w:sdtPr>
              <w:id w:val="-9680118"/>
              <w:placeholder>
                <w:docPart w:val="DefaultPlaceholder_-1854013440"/>
              </w:placeholder>
            </w:sdtPr>
            <w:sdtEndPr/>
            <w:sdtContent>
              <w:r w:rsidRPr="00CE72F0">
                <w:t>[Vorname Nachname]</w:t>
              </w:r>
            </w:sdtContent>
          </w:sdt>
        </w:sdtContent>
      </w:sdt>
      <w:r w:rsidRPr="00CE72F0">
        <w:t xml:space="preserve"> unter anderem folgende Aufgaben:</w:t>
      </w:r>
    </w:p>
    <w:p w14:paraId="1D912F9A" w14:textId="77777777" w:rsidR="00CE72F0" w:rsidRPr="00CE72F0" w:rsidRDefault="00EF4D73" w:rsidP="007260A4">
      <w:pPr>
        <w:spacing w:after="240"/>
      </w:pPr>
      <w:sdt>
        <w:sdtPr>
          <w:id w:val="1225880007"/>
          <w:placeholder>
            <w:docPart w:val="DefaultPlaceholder_-1854013440"/>
          </w:placeholder>
        </w:sdtPr>
        <w:sdtEndPr/>
        <w:sdtContent>
          <w:sdt>
            <w:sdtPr>
              <w:rPr>
                <w:i/>
              </w:rPr>
              <w:id w:val="-847629563"/>
              <w:placeholder>
                <w:docPart w:val="DefaultPlaceholder_-1854013440"/>
              </w:placeholder>
            </w:sdtPr>
            <w:sdtEndPr/>
            <w:sdtContent>
              <w:r w:rsidR="007260A4" w:rsidRPr="008A0CB6">
                <w:rPr>
                  <w:i/>
                </w:rPr>
                <w:t>[Beschreibung der Hauptaufgaben, Verantwortungsbereiche und ggf. erfolgreich durchgeführter Projekte]</w:t>
              </w:r>
            </w:sdtContent>
          </w:sdt>
        </w:sdtContent>
      </w:sdt>
      <w:r w:rsidR="007260A4" w:rsidRPr="00CE72F0">
        <w:t xml:space="preserve">. </w:t>
      </w:r>
    </w:p>
    <w:p w14:paraId="65DBF265" w14:textId="3658DD0C" w:rsidR="00CE0DF7" w:rsidRPr="00CE72F0" w:rsidRDefault="00CE0DF7" w:rsidP="007260A4">
      <w:pPr>
        <w:spacing w:after="240"/>
      </w:pPr>
      <w:r w:rsidRPr="00CE72F0">
        <w:t xml:space="preserve">Wir danken </w:t>
      </w:r>
      <w:sdt>
        <w:sdtPr>
          <w:rPr>
            <w:i/>
          </w:rPr>
          <w:id w:val="-2011822332"/>
          <w:placeholder>
            <w:docPart w:val="DefaultPlaceholder_-1854013440"/>
          </w:placeholder>
        </w:sdtPr>
        <w:sdtEndPr/>
        <w:sdtContent>
          <w:r w:rsidRPr="008A0CB6">
            <w:rPr>
              <w:i/>
            </w:rPr>
            <w:t>[Vorname Nachname]</w:t>
          </w:r>
        </w:sdtContent>
      </w:sdt>
      <w:r w:rsidRPr="00CE72F0">
        <w:t xml:space="preserve"> für </w:t>
      </w:r>
      <w:sdt>
        <w:sdtPr>
          <w:rPr>
            <w:i/>
          </w:rPr>
          <w:id w:val="-1261217324"/>
          <w:placeholder>
            <w:docPart w:val="DefaultPlaceholder_-1854013440"/>
          </w:placeholder>
        </w:sdtPr>
        <w:sdtEndPr/>
        <w:sdtContent>
          <w:r w:rsidR="00CE72F0" w:rsidRPr="008A0CB6">
            <w:rPr>
              <w:rFonts w:eastAsiaTheme="minorEastAsia"/>
              <w:i/>
              <w:lang w:eastAsia="zh-CN"/>
            </w:rPr>
            <w:t>[</w:t>
          </w:r>
          <w:r w:rsidR="00F85665" w:rsidRPr="008A0CB6">
            <w:rPr>
              <w:i/>
            </w:rPr>
            <w:t>sein/</w:t>
          </w:r>
          <w:r w:rsidRPr="008A0CB6">
            <w:rPr>
              <w:i/>
            </w:rPr>
            <w:t>ihr</w:t>
          </w:r>
          <w:r w:rsidR="00CE72F0" w:rsidRPr="008A0CB6">
            <w:rPr>
              <w:rFonts w:eastAsiaTheme="minorEastAsia"/>
              <w:i/>
              <w:lang w:eastAsia="zh-CN"/>
            </w:rPr>
            <w:t>]</w:t>
          </w:r>
        </w:sdtContent>
      </w:sdt>
      <w:r w:rsidRPr="00CE72F0">
        <w:t xml:space="preserve"> engagiertes, zuverlässiges und aktives Mitwirken in </w:t>
      </w:r>
      <w:r w:rsidR="00CE72F0" w:rsidRPr="00CE72F0">
        <w:t xml:space="preserve">unserer </w:t>
      </w:r>
      <w:r w:rsidR="0027580F">
        <w:t>Institution</w:t>
      </w:r>
      <w:r w:rsidRPr="00CE72F0">
        <w:t xml:space="preserve"> und wünschen</w:t>
      </w:r>
      <w:r w:rsidR="00CE72F0" w:rsidRPr="00CE72F0">
        <w:t xml:space="preserve"> </w:t>
      </w:r>
      <w:sdt>
        <w:sdtPr>
          <w:rPr>
            <w:i/>
          </w:rPr>
          <w:id w:val="2094890763"/>
          <w:placeholder>
            <w:docPart w:val="B9CB0013B2B549C8AD5AB397B7B7F497"/>
          </w:placeholder>
        </w:sdtPr>
        <w:sdtEndPr/>
        <w:sdtContent>
          <w:r w:rsidR="00CE72F0" w:rsidRPr="008A0CB6">
            <w:rPr>
              <w:rFonts w:eastAsiaTheme="minorEastAsia"/>
              <w:i/>
              <w:lang w:eastAsia="zh-CN"/>
            </w:rPr>
            <w:t>[</w:t>
          </w:r>
          <w:r w:rsidR="00CE72F0" w:rsidRPr="008A0CB6">
            <w:rPr>
              <w:i/>
            </w:rPr>
            <w:t>ihm/ihr</w:t>
          </w:r>
          <w:r w:rsidR="00CE72F0" w:rsidRPr="008A0CB6">
            <w:rPr>
              <w:rFonts w:eastAsiaTheme="minorEastAsia"/>
              <w:i/>
              <w:lang w:eastAsia="zh-CN"/>
            </w:rPr>
            <w:t>]</w:t>
          </w:r>
        </w:sdtContent>
      </w:sdt>
      <w:r w:rsidR="00CE72F0" w:rsidRPr="00CE72F0">
        <w:t xml:space="preserve"> </w:t>
      </w:r>
      <w:r w:rsidRPr="00CE72F0">
        <w:t xml:space="preserve">alles Gute für </w:t>
      </w:r>
      <w:r w:rsidR="00CE72F0" w:rsidRPr="00CE72F0">
        <w:t>die Zukunft.</w:t>
      </w:r>
    </w:p>
    <w:p w14:paraId="41EF0986" w14:textId="77777777" w:rsidR="00F85665" w:rsidRPr="00CE72F0" w:rsidRDefault="00F85665" w:rsidP="00CE0DF7">
      <w:pPr>
        <w:spacing w:after="240"/>
      </w:pPr>
    </w:p>
    <w:p w14:paraId="0A4D24B0" w14:textId="77777777" w:rsidR="00F85665" w:rsidRPr="00CE72F0" w:rsidRDefault="00F85665" w:rsidP="00F85665">
      <w:pPr>
        <w:spacing w:after="240"/>
      </w:pPr>
    </w:p>
    <w:tbl>
      <w:tblPr>
        <w:tblStyle w:val="Tabellenraster"/>
        <w:tblpPr w:leftFromText="141" w:rightFromText="141" w:vertAnchor="text" w:horzAnchor="margin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</w:tblGrid>
      <w:tr w:rsidR="00CE72F0" w:rsidRPr="008A0CB6" w14:paraId="7F881D0C" w14:textId="77777777" w:rsidTr="00CE72F0">
        <w:tc>
          <w:tcPr>
            <w:tcW w:w="4811" w:type="dxa"/>
          </w:tcPr>
          <w:p w14:paraId="4C852098" w14:textId="77777777" w:rsidR="00CE72F0" w:rsidRPr="008A0CB6" w:rsidRDefault="00CE72F0" w:rsidP="00CE72F0">
            <w:pPr>
              <w:tabs>
                <w:tab w:val="right" w:pos="4395"/>
              </w:tabs>
              <w:spacing w:line="276" w:lineRule="auto"/>
              <w:rPr>
                <w:rFonts w:ascii="Arial" w:hAnsi="Arial" w:cs="Arial"/>
              </w:rPr>
            </w:pPr>
          </w:p>
          <w:p w14:paraId="2A404AF3" w14:textId="77777777" w:rsidR="00CE72F0" w:rsidRPr="008A0CB6" w:rsidRDefault="00CE72F0" w:rsidP="00CE72F0">
            <w:pPr>
              <w:tabs>
                <w:tab w:val="right" w:pos="4395"/>
              </w:tabs>
              <w:spacing w:line="276" w:lineRule="auto"/>
              <w:rPr>
                <w:rFonts w:ascii="Arial" w:hAnsi="Arial" w:cs="Arial"/>
              </w:rPr>
            </w:pPr>
            <w:r w:rsidRPr="008A0CB6">
              <w:rPr>
                <w:rFonts w:ascii="Arial" w:hAnsi="Arial"/>
                <w:u w:val="single"/>
              </w:rPr>
              <w:t xml:space="preserve">__ </w:t>
            </w:r>
            <w:sdt>
              <w:sdtPr>
                <w:rPr>
                  <w:rFonts w:ascii="Arial" w:hAnsi="Arial"/>
                  <w:i/>
                  <w:u w:val="single"/>
                </w:rPr>
                <w:id w:val="432713926"/>
                <w:placeholder>
                  <w:docPart w:val="FBB0BD8DBC26433B8F65D7B4814DFE4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8A0CB6">
                  <w:rPr>
                    <w:rFonts w:ascii="Arial" w:hAnsi="Arial"/>
                    <w:i/>
                    <w:u w:val="single"/>
                  </w:rPr>
                  <w:t>Datum</w:t>
                </w:r>
              </w:sdtContent>
            </w:sdt>
            <w:r w:rsidRPr="008A0CB6">
              <w:rPr>
                <w:rFonts w:ascii="Arial" w:hAnsi="Arial"/>
                <w:u w:val="single"/>
              </w:rPr>
              <w:t xml:space="preserve"> _______________  _____________</w:t>
            </w:r>
            <w:r w:rsidRPr="008A0CB6">
              <w:rPr>
                <w:rFonts w:ascii="Arial" w:hAnsi="Arial"/>
                <w:color w:val="FFFFFF" w:themeColor="background1"/>
                <w:u w:val="single"/>
              </w:rPr>
              <w:t>_</w:t>
            </w:r>
            <w:r w:rsidRPr="008A0CB6">
              <w:rPr>
                <w:rFonts w:ascii="Arial" w:hAnsi="Arial"/>
                <w:sz w:val="18"/>
              </w:rPr>
              <w:br/>
            </w:r>
            <w:r w:rsidRPr="008A0CB6">
              <w:rPr>
                <w:rFonts w:ascii="Arial" w:hAnsi="Arial"/>
                <w:sz w:val="18"/>
              </w:rPr>
              <w:tab/>
            </w:r>
            <w:r w:rsidRPr="008A0CB6">
              <w:rPr>
                <w:rFonts w:ascii="Arial" w:hAnsi="Arial"/>
                <w:i/>
                <w:sz w:val="18"/>
              </w:rPr>
              <w:t>Datum und Unterschrift</w:t>
            </w:r>
          </w:p>
        </w:tc>
      </w:tr>
      <w:tr w:rsidR="00CE72F0" w:rsidRPr="00BE7659" w14:paraId="74D21D6E" w14:textId="77777777" w:rsidTr="00CE72F0">
        <w:tc>
          <w:tcPr>
            <w:tcW w:w="4811" w:type="dxa"/>
          </w:tcPr>
          <w:p w14:paraId="23CF4E39" w14:textId="77777777" w:rsidR="00CE72F0" w:rsidRPr="00553D91" w:rsidRDefault="00EF4D73" w:rsidP="00CE72F0">
            <w:pPr>
              <w:spacing w:line="276" w:lineRule="auto"/>
              <w:rPr>
                <w:rFonts w:ascii="Arial" w:hAnsi="Arial"/>
              </w:rPr>
            </w:pPr>
            <w:sdt>
              <w:sdtPr>
                <w:id w:val="-761685847"/>
                <w:placeholder>
                  <w:docPart w:val="52A28E10113C4812959FA3C8CA02E100"/>
                </w:placeholder>
              </w:sdtPr>
              <w:sdtEndPr/>
              <w:sdtContent>
                <w:r w:rsidR="00CE72F0" w:rsidRPr="00CE72F0">
                  <w:t>[Vorname, Nachname]</w:t>
                </w:r>
              </w:sdtContent>
            </w:sdt>
          </w:p>
          <w:p w14:paraId="62F893BB" w14:textId="1D59C438" w:rsidR="00CE72F0" w:rsidRPr="00553D91" w:rsidRDefault="00CE72F0" w:rsidP="00CE72F0">
            <w:pPr>
              <w:spacing w:line="276" w:lineRule="auto"/>
              <w:rPr>
                <w:rFonts w:ascii="Arial" w:hAnsi="Arial" w:cs="Arial"/>
              </w:rPr>
            </w:pPr>
            <w:r w:rsidRPr="00553D91">
              <w:rPr>
                <w:rFonts w:ascii="Arial" w:hAnsi="Arial"/>
              </w:rPr>
              <w:t xml:space="preserve">Leitung/Ansprechperson der </w:t>
            </w:r>
            <w:r w:rsidR="0027580F">
              <w:rPr>
                <w:rFonts w:ascii="Arial" w:hAnsi="Arial"/>
              </w:rPr>
              <w:t>Institution</w:t>
            </w:r>
          </w:p>
          <w:p w14:paraId="75486185" w14:textId="77777777" w:rsidR="00CE72F0" w:rsidRPr="00553D91" w:rsidRDefault="00CE72F0" w:rsidP="00CE72F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BBFF761" w14:textId="77777777" w:rsidR="00CE0DF7" w:rsidRDefault="00CE0DF7" w:rsidP="00F85665"/>
    <w:tbl>
      <w:tblPr>
        <w:tblStyle w:val="Tabellenraster"/>
        <w:tblpPr w:leftFromText="141" w:rightFromText="141" w:vertAnchor="text" w:horzAnchor="page" w:tblpX="4333" w:tblpY="36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</w:tblGrid>
      <w:tr w:rsidR="00CE72F0" w:rsidRPr="00BE7659" w14:paraId="6D2560D6" w14:textId="77777777" w:rsidTr="00CE72F0">
        <w:tc>
          <w:tcPr>
            <w:tcW w:w="4811" w:type="dxa"/>
          </w:tcPr>
          <w:p w14:paraId="4E8205CD" w14:textId="77777777" w:rsidR="00CE72F0" w:rsidRPr="00553D91" w:rsidRDefault="00CE72F0" w:rsidP="00CE72F0">
            <w:pPr>
              <w:tabs>
                <w:tab w:val="right" w:pos="43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CE72F0" w:rsidRPr="00F85665" w14:paraId="141DF05F" w14:textId="77777777" w:rsidTr="00CE72F0">
        <w:tc>
          <w:tcPr>
            <w:tcW w:w="4811" w:type="dxa"/>
          </w:tcPr>
          <w:p w14:paraId="4E00EA00" w14:textId="77777777" w:rsidR="00CE72F0" w:rsidRPr="00F85665" w:rsidRDefault="00CE72F0" w:rsidP="00CE72F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9B3557" w14:textId="77777777" w:rsidR="00EB46EF" w:rsidRPr="00F85665" w:rsidRDefault="00EB46EF" w:rsidP="00CE0DF7"/>
    <w:sectPr w:rsidR="00EB46EF" w:rsidRPr="00F85665" w:rsidSect="001E0C72">
      <w:headerReference w:type="default" r:id="rId8"/>
      <w:headerReference w:type="first" r:id="rId9"/>
      <w:pgSz w:w="11907" w:h="16838" w:code="9"/>
      <w:pgMar w:top="2268" w:right="1418" w:bottom="567" w:left="1418" w:header="522" w:footer="227" w:gutter="0"/>
      <w:cols w:space="284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B40FE" w16cex:dateUtc="2025-04-17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88F25D" w16cid:durableId="2BAB40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3FE8" w14:textId="77777777" w:rsidR="00EF4D73" w:rsidRDefault="00EF4D73" w:rsidP="00841A96">
      <w:r>
        <w:separator/>
      </w:r>
    </w:p>
  </w:endnote>
  <w:endnote w:type="continuationSeparator" w:id="0">
    <w:p w14:paraId="2A96F38C" w14:textId="77777777" w:rsidR="00EF4D73" w:rsidRDefault="00EF4D73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4E62F" w14:textId="77777777" w:rsidR="00EF4D73" w:rsidRDefault="00EF4D73" w:rsidP="00841A96">
      <w:r>
        <w:separator/>
      </w:r>
    </w:p>
  </w:footnote>
  <w:footnote w:type="continuationSeparator" w:id="0">
    <w:p w14:paraId="7D286BE2" w14:textId="77777777" w:rsidR="00EF4D73" w:rsidRDefault="00EF4D73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9F38" w14:textId="77777777" w:rsidR="00AF19A0" w:rsidRPr="002640EC" w:rsidRDefault="00AF19A0" w:rsidP="00FC667E">
    <w:pPr>
      <w:pStyle w:val="KopfzeileohneFakultt"/>
    </w:pPr>
    <w:r>
      <w:rPr>
        <w:lang w:eastAsia="zh-CN"/>
      </w:rPr>
      <w:drawing>
        <wp:anchor distT="0" distB="0" distL="114300" distR="114300" simplePos="0" relativeHeight="251702272" behindDoc="0" locked="1" layoutInCell="1" allowOverlap="1" wp14:anchorId="07BCE778" wp14:editId="7508A71B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C2D892" w14:textId="77777777" w:rsidR="00AF19A0" w:rsidRPr="002640EC" w:rsidRDefault="00AF19A0" w:rsidP="00FC667E">
    <w:pPr>
      <w:pStyle w:val="KopfzeileohneFakultt"/>
    </w:pPr>
  </w:p>
  <w:p w14:paraId="75FB3FD6" w14:textId="77777777" w:rsidR="00AF19A0" w:rsidRPr="002640EC" w:rsidRDefault="00AF19A0" w:rsidP="00FC667E">
    <w:pPr>
      <w:pStyle w:val="KopfzeileohneFakultt"/>
    </w:pPr>
    <w:r w:rsidRPr="002640EC">
      <w:t>Technische Universität München</w:t>
    </w:r>
  </w:p>
  <w:p w14:paraId="42CCFD09" w14:textId="77777777" w:rsidR="00497978" w:rsidRPr="002640EC" w:rsidRDefault="00497978" w:rsidP="002C02F1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14F2" w14:textId="77777777" w:rsidR="00082736" w:rsidRPr="002640EC" w:rsidRDefault="00082736" w:rsidP="0098420F">
    <w:pPr>
      <w:pStyle w:val="KopfzeileohneFakultt"/>
    </w:pPr>
  </w:p>
  <w:p w14:paraId="5179541E" w14:textId="77777777" w:rsidR="00082736" w:rsidRDefault="000827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formatting="1" w:enforcement="1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F7"/>
    <w:rsid w:val="00006CF7"/>
    <w:rsid w:val="00006E61"/>
    <w:rsid w:val="00022F91"/>
    <w:rsid w:val="00045667"/>
    <w:rsid w:val="0007618B"/>
    <w:rsid w:val="00082736"/>
    <w:rsid w:val="000A3C7E"/>
    <w:rsid w:val="000A5E22"/>
    <w:rsid w:val="000B332A"/>
    <w:rsid w:val="000B7FF4"/>
    <w:rsid w:val="000D0013"/>
    <w:rsid w:val="000D49F7"/>
    <w:rsid w:val="000D5067"/>
    <w:rsid w:val="000E0233"/>
    <w:rsid w:val="000E686F"/>
    <w:rsid w:val="000F2CD5"/>
    <w:rsid w:val="00101CBA"/>
    <w:rsid w:val="0011060C"/>
    <w:rsid w:val="0013729E"/>
    <w:rsid w:val="00141075"/>
    <w:rsid w:val="0014110B"/>
    <w:rsid w:val="0014142D"/>
    <w:rsid w:val="00142D45"/>
    <w:rsid w:val="00161FB7"/>
    <w:rsid w:val="00167ED7"/>
    <w:rsid w:val="0017563D"/>
    <w:rsid w:val="00193A08"/>
    <w:rsid w:val="001A163A"/>
    <w:rsid w:val="001A17CD"/>
    <w:rsid w:val="001A1C76"/>
    <w:rsid w:val="001A6951"/>
    <w:rsid w:val="001C00ED"/>
    <w:rsid w:val="001C503B"/>
    <w:rsid w:val="001E0C72"/>
    <w:rsid w:val="001F7E5A"/>
    <w:rsid w:val="00203642"/>
    <w:rsid w:val="0020416A"/>
    <w:rsid w:val="00204868"/>
    <w:rsid w:val="0020795F"/>
    <w:rsid w:val="002113E3"/>
    <w:rsid w:val="00211FA0"/>
    <w:rsid w:val="00221420"/>
    <w:rsid w:val="00223793"/>
    <w:rsid w:val="00232085"/>
    <w:rsid w:val="00243303"/>
    <w:rsid w:val="00254BB5"/>
    <w:rsid w:val="002640EC"/>
    <w:rsid w:val="0027580F"/>
    <w:rsid w:val="002B5E2B"/>
    <w:rsid w:val="002C02F1"/>
    <w:rsid w:val="002C0B71"/>
    <w:rsid w:val="002C32D2"/>
    <w:rsid w:val="002C3ADD"/>
    <w:rsid w:val="002D589B"/>
    <w:rsid w:val="002F75BE"/>
    <w:rsid w:val="003109A0"/>
    <w:rsid w:val="00312FB0"/>
    <w:rsid w:val="0031389C"/>
    <w:rsid w:val="00322926"/>
    <w:rsid w:val="003239B1"/>
    <w:rsid w:val="0034349B"/>
    <w:rsid w:val="00357F27"/>
    <w:rsid w:val="003639CC"/>
    <w:rsid w:val="003A0F12"/>
    <w:rsid w:val="003B1F97"/>
    <w:rsid w:val="003B347E"/>
    <w:rsid w:val="003C0C32"/>
    <w:rsid w:val="003F13A0"/>
    <w:rsid w:val="004033D5"/>
    <w:rsid w:val="0041233B"/>
    <w:rsid w:val="004162F9"/>
    <w:rsid w:val="004219B7"/>
    <w:rsid w:val="00436774"/>
    <w:rsid w:val="00450D18"/>
    <w:rsid w:val="0047655C"/>
    <w:rsid w:val="004912A6"/>
    <w:rsid w:val="0049493E"/>
    <w:rsid w:val="00497978"/>
    <w:rsid w:val="004A7244"/>
    <w:rsid w:val="004D14A8"/>
    <w:rsid w:val="004D199B"/>
    <w:rsid w:val="004E260F"/>
    <w:rsid w:val="004E4311"/>
    <w:rsid w:val="004F2D46"/>
    <w:rsid w:val="005061BA"/>
    <w:rsid w:val="005149AF"/>
    <w:rsid w:val="0051794F"/>
    <w:rsid w:val="00534B6B"/>
    <w:rsid w:val="00546134"/>
    <w:rsid w:val="00553D91"/>
    <w:rsid w:val="00593F51"/>
    <w:rsid w:val="005B1ABD"/>
    <w:rsid w:val="005C05B0"/>
    <w:rsid w:val="005D00F2"/>
    <w:rsid w:val="0061569D"/>
    <w:rsid w:val="006331F0"/>
    <w:rsid w:val="006333EA"/>
    <w:rsid w:val="00641B74"/>
    <w:rsid w:val="006815C9"/>
    <w:rsid w:val="00685DA4"/>
    <w:rsid w:val="00686154"/>
    <w:rsid w:val="00690895"/>
    <w:rsid w:val="00693F61"/>
    <w:rsid w:val="006A4C5B"/>
    <w:rsid w:val="006B251E"/>
    <w:rsid w:val="006C5519"/>
    <w:rsid w:val="006D1FB1"/>
    <w:rsid w:val="006E617A"/>
    <w:rsid w:val="007019A4"/>
    <w:rsid w:val="007260A4"/>
    <w:rsid w:val="00734E02"/>
    <w:rsid w:val="007366FC"/>
    <w:rsid w:val="00740D7A"/>
    <w:rsid w:val="00756936"/>
    <w:rsid w:val="00762FA5"/>
    <w:rsid w:val="0076735C"/>
    <w:rsid w:val="00770DCD"/>
    <w:rsid w:val="00771E1F"/>
    <w:rsid w:val="0077352E"/>
    <w:rsid w:val="00785CE0"/>
    <w:rsid w:val="00786645"/>
    <w:rsid w:val="007B3714"/>
    <w:rsid w:val="007E1599"/>
    <w:rsid w:val="007F33B6"/>
    <w:rsid w:val="008008CE"/>
    <w:rsid w:val="00813C50"/>
    <w:rsid w:val="008243BF"/>
    <w:rsid w:val="0083042C"/>
    <w:rsid w:val="00841A96"/>
    <w:rsid w:val="00841C4D"/>
    <w:rsid w:val="008522F7"/>
    <w:rsid w:val="008628BB"/>
    <w:rsid w:val="00867FAE"/>
    <w:rsid w:val="0087540F"/>
    <w:rsid w:val="0088080E"/>
    <w:rsid w:val="00887AF9"/>
    <w:rsid w:val="008A0CB6"/>
    <w:rsid w:val="008B203E"/>
    <w:rsid w:val="008B4EC4"/>
    <w:rsid w:val="008C28D3"/>
    <w:rsid w:val="008C673D"/>
    <w:rsid w:val="008E104A"/>
    <w:rsid w:val="00900381"/>
    <w:rsid w:val="00901612"/>
    <w:rsid w:val="00917385"/>
    <w:rsid w:val="00930C50"/>
    <w:rsid w:val="00942B7A"/>
    <w:rsid w:val="00957EE5"/>
    <w:rsid w:val="0096547E"/>
    <w:rsid w:val="00981763"/>
    <w:rsid w:val="0098420F"/>
    <w:rsid w:val="009D496F"/>
    <w:rsid w:val="009E790D"/>
    <w:rsid w:val="00A30A05"/>
    <w:rsid w:val="00A54828"/>
    <w:rsid w:val="00A8010D"/>
    <w:rsid w:val="00A91009"/>
    <w:rsid w:val="00A91809"/>
    <w:rsid w:val="00A94345"/>
    <w:rsid w:val="00AA4CBF"/>
    <w:rsid w:val="00AA72BB"/>
    <w:rsid w:val="00AB275F"/>
    <w:rsid w:val="00AC2943"/>
    <w:rsid w:val="00AD19DA"/>
    <w:rsid w:val="00AD20B9"/>
    <w:rsid w:val="00AD2E8B"/>
    <w:rsid w:val="00AE70C3"/>
    <w:rsid w:val="00AF19A0"/>
    <w:rsid w:val="00AF2A24"/>
    <w:rsid w:val="00B05DB0"/>
    <w:rsid w:val="00B148AF"/>
    <w:rsid w:val="00B15379"/>
    <w:rsid w:val="00B32492"/>
    <w:rsid w:val="00B33402"/>
    <w:rsid w:val="00B358B2"/>
    <w:rsid w:val="00B41D23"/>
    <w:rsid w:val="00B57674"/>
    <w:rsid w:val="00B70239"/>
    <w:rsid w:val="00B759AA"/>
    <w:rsid w:val="00B808B3"/>
    <w:rsid w:val="00BE7659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CE0DF7"/>
    <w:rsid w:val="00CE72F0"/>
    <w:rsid w:val="00CF0012"/>
    <w:rsid w:val="00D2341A"/>
    <w:rsid w:val="00D24373"/>
    <w:rsid w:val="00D243D4"/>
    <w:rsid w:val="00D36F85"/>
    <w:rsid w:val="00D56D57"/>
    <w:rsid w:val="00D67538"/>
    <w:rsid w:val="00D84B7D"/>
    <w:rsid w:val="00DB7E4C"/>
    <w:rsid w:val="00DE0B97"/>
    <w:rsid w:val="00DE78F0"/>
    <w:rsid w:val="00DF390A"/>
    <w:rsid w:val="00DF754F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73F7"/>
    <w:rsid w:val="00EB1BE0"/>
    <w:rsid w:val="00EB3A7A"/>
    <w:rsid w:val="00EB46EF"/>
    <w:rsid w:val="00EC11AF"/>
    <w:rsid w:val="00EC37C1"/>
    <w:rsid w:val="00EE634A"/>
    <w:rsid w:val="00EF206C"/>
    <w:rsid w:val="00EF216F"/>
    <w:rsid w:val="00EF4D73"/>
    <w:rsid w:val="00EF6A2D"/>
    <w:rsid w:val="00F034A5"/>
    <w:rsid w:val="00F24D1F"/>
    <w:rsid w:val="00F31F27"/>
    <w:rsid w:val="00F63C57"/>
    <w:rsid w:val="00F66DD5"/>
    <w:rsid w:val="00F85665"/>
    <w:rsid w:val="00F867D6"/>
    <w:rsid w:val="00F942FA"/>
    <w:rsid w:val="00FB7E11"/>
    <w:rsid w:val="00FC0CB0"/>
    <w:rsid w:val="00FC0F5D"/>
    <w:rsid w:val="00FC4266"/>
    <w:rsid w:val="00FC5537"/>
    <w:rsid w:val="00FC667E"/>
    <w:rsid w:val="00FC6EE7"/>
    <w:rsid w:val="00FE253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C7FB"/>
  <w15:docId w15:val="{DEE7E187-CCB2-4681-B238-A6C7D363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1060C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3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  <w:style w:type="character" w:styleId="Platzhaltertext">
    <w:name w:val="Placeholder Text"/>
    <w:basedOn w:val="Absatz-Standardschriftart"/>
    <w:uiPriority w:val="99"/>
    <w:semiHidden/>
    <w:rsid w:val="0020416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78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78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78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78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7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\Desktop\TUM_Notizzettel-A4-hoch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FE37B-C380-497C-9A66-76CDABF1CA7D}"/>
      </w:docPartPr>
      <w:docPartBody>
        <w:p w:rsidR="00491AAE" w:rsidRDefault="0011457F">
          <w:r w:rsidRPr="000C46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E6935B8B73458581F701DA825EF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F4E74-0130-425F-9E74-E60CF8F51269}"/>
      </w:docPartPr>
      <w:docPartBody>
        <w:p w:rsidR="00C023CB" w:rsidRDefault="00C023CB" w:rsidP="00C023CB">
          <w:pPr>
            <w:pStyle w:val="29E6935B8B73458581F701DA825EFF16"/>
          </w:pPr>
          <w:r w:rsidRPr="000C46A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5F918E1490F4C209A7D68BC9F190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AF6D1-2937-4EA5-9205-C09003252E00}"/>
      </w:docPartPr>
      <w:docPartBody>
        <w:p w:rsidR="00C023CB" w:rsidRDefault="00C023CB" w:rsidP="00C023CB">
          <w:pPr>
            <w:pStyle w:val="75F918E1490F4C209A7D68BC9F190FB3"/>
          </w:pPr>
          <w:r w:rsidRPr="000C46A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76702EF25634869B5354B721E92A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94500-5A05-498C-8123-816F767E6677}"/>
      </w:docPartPr>
      <w:docPartBody>
        <w:p w:rsidR="00C023CB" w:rsidRDefault="00C023CB" w:rsidP="00C023CB">
          <w:pPr>
            <w:pStyle w:val="476702EF25634869B5354B721E92A19F"/>
          </w:pPr>
          <w:r w:rsidRPr="000C46A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2A28E10113C4812959FA3C8CA02E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86D4-671F-493D-985F-D54C4EDA81DF}"/>
      </w:docPartPr>
      <w:docPartBody>
        <w:p w:rsidR="006F0716" w:rsidRDefault="0065686A">
          <w:pPr>
            <w:pStyle w:val="52A28E10113C4812959FA3C8CA02E100"/>
          </w:pPr>
          <w:r w:rsidRPr="000C46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CB0013B2B549C8AD5AB397B7B7F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004B9-0680-4933-9882-7D523819AEDF}"/>
      </w:docPartPr>
      <w:docPartBody>
        <w:p w:rsidR="006F0716" w:rsidRDefault="0065686A">
          <w:pPr>
            <w:pStyle w:val="B9CB0013B2B549C8AD5AB397B7B7F497"/>
          </w:pPr>
          <w:r w:rsidRPr="000C46A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0BD8DBC26433B8F65D7B4814DF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9FCBB-6E84-4EF6-A15E-8C619006C195}"/>
      </w:docPartPr>
      <w:docPartBody>
        <w:p w:rsidR="006F0716" w:rsidRDefault="0065686A">
          <w:pPr>
            <w:pStyle w:val="FBB0BD8DBC26433B8F65D7B4814DFE46"/>
          </w:pPr>
          <w:r w:rsidRPr="000C46A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7F"/>
    <w:rsid w:val="000928E9"/>
    <w:rsid w:val="0011457F"/>
    <w:rsid w:val="001F114A"/>
    <w:rsid w:val="00491AAE"/>
    <w:rsid w:val="00505C8D"/>
    <w:rsid w:val="0065686A"/>
    <w:rsid w:val="006866DC"/>
    <w:rsid w:val="006F0716"/>
    <w:rsid w:val="00B06C4D"/>
    <w:rsid w:val="00B63FEC"/>
    <w:rsid w:val="00C023CB"/>
    <w:rsid w:val="00D41713"/>
    <w:rsid w:val="00D504DF"/>
    <w:rsid w:val="00D8071D"/>
    <w:rsid w:val="00F82C6D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FEC"/>
    <w:rPr>
      <w:color w:val="808080"/>
    </w:rPr>
  </w:style>
  <w:style w:type="paragraph" w:customStyle="1" w:styleId="29E6935B8B73458581F701DA825EFF16">
    <w:name w:val="29E6935B8B73458581F701DA825EFF16"/>
    <w:rsid w:val="00C023CB"/>
  </w:style>
  <w:style w:type="paragraph" w:customStyle="1" w:styleId="75F918E1490F4C209A7D68BC9F190FB3">
    <w:name w:val="75F918E1490F4C209A7D68BC9F190FB3"/>
    <w:rsid w:val="00C023CB"/>
  </w:style>
  <w:style w:type="paragraph" w:customStyle="1" w:styleId="476702EF25634869B5354B721E92A19F">
    <w:name w:val="476702EF25634869B5354B721E92A19F"/>
    <w:rsid w:val="00C023CB"/>
  </w:style>
  <w:style w:type="paragraph" w:customStyle="1" w:styleId="52A28E10113C4812959FA3C8CA02E100">
    <w:name w:val="52A28E10113C4812959FA3C8CA02E100"/>
  </w:style>
  <w:style w:type="paragraph" w:customStyle="1" w:styleId="B9CB0013B2B549C8AD5AB397B7B7F497">
    <w:name w:val="B9CB0013B2B549C8AD5AB397B7B7F497"/>
  </w:style>
  <w:style w:type="paragraph" w:customStyle="1" w:styleId="FBB0BD8DBC26433B8F65D7B4814DFE46">
    <w:name w:val="FBB0BD8DBC26433B8F65D7B4814DFE46"/>
  </w:style>
  <w:style w:type="paragraph" w:customStyle="1" w:styleId="5FC2506BB66F4A128657FF96CD2106DB">
    <w:name w:val="5FC2506BB66F4A128657FF96CD2106DB"/>
    <w:rsid w:val="00B63FEC"/>
  </w:style>
  <w:style w:type="paragraph" w:customStyle="1" w:styleId="4339F0A61AD645C0AE48EE49AACDFEDD">
    <w:name w:val="4339F0A61AD645C0AE48EE49AACDFEDD"/>
    <w:rsid w:val="00B63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38D4-4661-4ECA-862E-7630A76C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TUM_Notizzettel-A4-hoch_w_v1.dotx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subject/>
  <dc:creator>Ma, Yongyi</dc:creator>
  <cp:keywords/>
  <dc:description/>
  <cp:lastModifiedBy>Ma, Yongyi</cp:lastModifiedBy>
  <cp:revision>9</cp:revision>
  <cp:lastPrinted>2025-04-09T09:20:00Z</cp:lastPrinted>
  <dcterms:created xsi:type="dcterms:W3CDTF">2025-04-17T06:58:00Z</dcterms:created>
  <dcterms:modified xsi:type="dcterms:W3CDTF">2025-05-12T07:09:00Z</dcterms:modified>
</cp:coreProperties>
</file>